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DE" w:rsidRPr="00CE703C" w:rsidRDefault="00A909DE" w:rsidP="00CE703C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CE703C">
        <w:rPr>
          <w:rFonts w:ascii="Times New Roman" w:hAnsi="Times New Roman"/>
          <w:b/>
          <w:bCs/>
          <w:color w:val="000000"/>
          <w:spacing w:val="30"/>
          <w:sz w:val="39"/>
          <w:lang w:eastAsia="ru-RU"/>
        </w:rPr>
        <w:t>Консультация  для родителей</w:t>
      </w:r>
    </w:p>
    <w:p w:rsidR="00A909DE" w:rsidRPr="00CE703C" w:rsidRDefault="00A909DE" w:rsidP="00CE703C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CE703C">
        <w:rPr>
          <w:rFonts w:ascii="Times New Roman" w:hAnsi="Times New Roman"/>
          <w:b/>
          <w:bCs/>
          <w:color w:val="000000"/>
          <w:spacing w:val="30"/>
          <w:sz w:val="39"/>
          <w:lang w:eastAsia="ru-RU"/>
        </w:rPr>
        <w:t>«Как подготовить ребёнка к школе?»</w:t>
      </w:r>
    </w:p>
    <w:p w:rsidR="00A909DE" w:rsidRPr="00CE703C" w:rsidRDefault="00A909DE" w:rsidP="00CE703C">
      <w:pPr>
        <w:spacing w:after="180" w:line="240" w:lineRule="auto"/>
        <w:jc w:val="right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Воспитатель высшей</w:t>
      </w: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 xml:space="preserve"> категории</w:t>
      </w: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br/>
        <w:t>Гетманская С.И.</w:t>
      </w:r>
    </w:p>
    <w:p w:rsidR="00A909DE" w:rsidRPr="00CE703C" w:rsidRDefault="00A909DE" w:rsidP="00CE703C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 </w:t>
      </w:r>
      <w:r w:rsidRPr="00686F0E">
        <w:rPr>
          <w:rFonts w:ascii="Times New Roman" w:hAnsi="Times New Roman"/>
          <w:noProof/>
          <w:color w:val="000000"/>
          <w:spacing w:val="1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xn--15-6kcuonuiyk.xn--p1ai/images/img/0124.jpg" style="width:98.4pt;height:106.2pt;visibility:visible">
            <v:imagedata r:id="rId4" o:title=""/>
          </v:shape>
        </w:pict>
      </w:r>
    </w:p>
    <w:p w:rsidR="00A909DE" w:rsidRPr="00CE703C" w:rsidRDefault="00A909DE" w:rsidP="00CE703C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Школа - это один из самых важных этапов в жизни каждого ребенка. Не все взрослые помнят детский сад, но вот школьную жизнь помнит практически каждый. И каждый помнит по-разному. Для одного школа была праздником, для другого - каторгой. Кто-то обзавелся верными друзьями, кто-то постоянно чувствовал себя изгоем. От чего же зависит «школьная успешность»?</w:t>
      </w:r>
    </w:p>
    <w:p w:rsidR="00A909DE" w:rsidRPr="00CE703C" w:rsidRDefault="00A909DE" w:rsidP="00CE703C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Как же понять – готов ли ребёнок к школе?</w:t>
      </w:r>
    </w:p>
    <w:p w:rsidR="00A909DE" w:rsidRPr="00CE703C" w:rsidRDefault="00A909DE" w:rsidP="00CE703C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b/>
          <w:bCs/>
          <w:color w:val="000000"/>
          <w:spacing w:val="15"/>
          <w:sz w:val="24"/>
          <w:szCs w:val="24"/>
          <w:u w:val="single"/>
          <w:lang w:eastAsia="ru-RU"/>
        </w:rPr>
        <w:t>Несколько советов вам, родители: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развивайте настойчивость, трудолюбие ребёнка, умение доводить дело до конца;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формируйте у него мыслительные способности, наблюдательность, пытливость, интерес к познанию окружающих;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загадывайте ребёнку загадки, составляйте их вместе с ним, пусть ребёнок рассуждает вслух, не давайте ребёнку готовых ответов, заставляйте его размышлять;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- беседуйте о прочитанных книгах, попытайтесь выяснить, как ребёнок понял их содержание, правильно ли оценивал поступки действующих лиц, способен ли доказать, почему одних героев осуждает, других одобряет;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Так же при определении того, готов ли ребёнок к учёбе, следует учитывать желание ребёнка поступить в школу и учиться, какое у него сформировалось мнение о школе и об учёбе в целом.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Подготовка ребёнка к школе начинается с раннего возраста, самого рождения, так, как, в детском саду и в общении с родителями ребёнок получает первые знания.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С какими знаниями ребёнок должен идти в школу?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Как подготовить ребёнка к школе?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1. Формируйте положительный образ школы («узнаешь там много интересного», «будешь совсем, как взрослый», ну, и конечно: «купим красивый портфель, форму»).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2. Познакомьте ребенка со школой. В прямом смысле этого слова, сводите его туда, покажите, как выглядит класс, столовая, раздевалка.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3. Приучайте ребенка к школьному режиму (потренируйтесь летом вставать по будильнику, проследите, чтобы он мог самостоятельно заправить кровать, одеться, умыться, собрать необходимые вещи).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4. Играйте с ним в школу, обязательно со сменой ролей (он – ученик, вы – учитель, и наоборот).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5. Играйте в игры по правилам, и учите ребенка не только выигрывать (это они обычно умеют), но и проигрывать (адекватно относиться к своей неудаче, ошибкам).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6. Читайте ребенку сказки, рассказы, можно о школе, пусть он их пересказывает, рассуждайте вместе, фантазируйте (желательно он сам) о том, как это будет у него, поделитесь своим опытом.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7. Позаботьтесь о его летнем отдыхе и укреплении здоровья. Физически крепкому ребёнку гораздо проще переносить психологические нагрузки.</w:t>
      </w:r>
    </w:p>
    <w:p w:rsidR="00A909DE" w:rsidRPr="00CE703C" w:rsidRDefault="00A909DE" w:rsidP="00CE703C">
      <w:pPr>
        <w:spacing w:after="180" w:line="240" w:lineRule="auto"/>
        <w:jc w:val="both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Школа – это всего лишь ступень, но от того, каким на нее станет ваш ребенок, зависит то, как он ее перешагнет.</w:t>
      </w:r>
    </w:p>
    <w:p w:rsidR="00A909DE" w:rsidRPr="00CE703C" w:rsidRDefault="00A909DE" w:rsidP="00CE703C">
      <w:pPr>
        <w:spacing w:after="180" w:line="240" w:lineRule="auto"/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</w:pPr>
      <w:r w:rsidRPr="00CE703C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Удачи и успехов, дорогие родители! </w:t>
      </w:r>
    </w:p>
    <w:p w:rsidR="00A909DE" w:rsidRDefault="00A909DE"/>
    <w:sectPr w:rsidR="00A909DE" w:rsidSect="0024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03C"/>
    <w:rsid w:val="00035349"/>
    <w:rsid w:val="0024422B"/>
    <w:rsid w:val="00686F0E"/>
    <w:rsid w:val="00A909DE"/>
    <w:rsid w:val="00BE4DDF"/>
    <w:rsid w:val="00CE703C"/>
    <w:rsid w:val="00D9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2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E7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E703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CE703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E7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404</Words>
  <Characters>2304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3</cp:revision>
  <dcterms:created xsi:type="dcterms:W3CDTF">2022-08-07T18:12:00Z</dcterms:created>
  <dcterms:modified xsi:type="dcterms:W3CDTF">2022-09-15T08:27:00Z</dcterms:modified>
</cp:coreProperties>
</file>